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49A411A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182538">
        <w:rPr>
          <w:rFonts w:ascii="Calibri" w:eastAsia="Calibri" w:hAnsi="Calibri"/>
          <w:sz w:val="22"/>
          <w:szCs w:val="22"/>
          <w:lang w:val="sr-Cyrl-RS"/>
        </w:rPr>
        <w:t>4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029978D0" w:rsidR="00CA5E28" w:rsidRPr="006164B1" w:rsidRDefault="0018253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Моторна тестера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2DC6F523" w:rsidR="00CA5E28" w:rsidRPr="00182538" w:rsidRDefault="00182538" w:rsidP="007E6221">
            <w:pPr>
              <w:ind w:firstLine="0"/>
              <w:rPr>
                <w:sz w:val="22"/>
                <w:szCs w:val="22"/>
                <w:lang w:val="sr-Latn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Husqvarna,Stihl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5D0402C0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44B705C6" w:rsidR="00CA5E28" w:rsidRPr="00182538" w:rsidRDefault="00182538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79C28A92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6B1E0569" w:rsidR="00CA5E28" w:rsidRPr="006164B1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4B55BD6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7E486CFF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542FAE9D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374B05F1" w:rsidR="00CA5E28" w:rsidRPr="00CA5E28" w:rsidRDefault="00CA5E28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335001C5" w:rsidR="00CA5E28" w:rsidRPr="00CA5E28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3B8A7FCD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B0EA91E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73BC558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EBD178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C958285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69834A93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5581A427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5E96AD4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0C7AD053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1B44559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09444629" w:rsidR="00CA5E28" w:rsidRPr="00CA5E28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24DB39C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6CD0E48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D1C2" w14:textId="77777777" w:rsidR="00853F24" w:rsidRDefault="00853F24" w:rsidP="00AD7978">
      <w:r>
        <w:separator/>
      </w:r>
    </w:p>
  </w:endnote>
  <w:endnote w:type="continuationSeparator" w:id="0">
    <w:p w14:paraId="1C8D4EDE" w14:textId="77777777" w:rsidR="00853F24" w:rsidRDefault="00853F2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FDAC" w14:textId="77777777" w:rsidR="00853F24" w:rsidRDefault="00853F24" w:rsidP="00AD7978">
      <w:r>
        <w:separator/>
      </w:r>
    </w:p>
  </w:footnote>
  <w:footnote w:type="continuationSeparator" w:id="0">
    <w:p w14:paraId="05BB157B" w14:textId="77777777" w:rsidR="00853F24" w:rsidRDefault="00853F2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338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87</cp:revision>
  <cp:lastPrinted>2022-08-15T08:23:00Z</cp:lastPrinted>
  <dcterms:created xsi:type="dcterms:W3CDTF">2023-03-16T05:35:00Z</dcterms:created>
  <dcterms:modified xsi:type="dcterms:W3CDTF">2023-07-07T09:29:00Z</dcterms:modified>
</cp:coreProperties>
</file>